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6E" w:rsidRDefault="00E91C6E" w:rsidP="00E91C6E">
      <w:pPr>
        <w:spacing w:before="0" w:after="0"/>
        <w:jc w:val="center"/>
      </w:pPr>
      <w:r>
        <w:t>Michigan Association of State Universities</w:t>
      </w:r>
    </w:p>
    <w:p w:rsidR="00E91C6E" w:rsidRDefault="00E91C6E" w:rsidP="00E91C6E">
      <w:pPr>
        <w:spacing w:before="0" w:after="0"/>
        <w:jc w:val="center"/>
      </w:pPr>
      <w:r>
        <w:t>101 S. Washington Square, Ste. 600</w:t>
      </w:r>
    </w:p>
    <w:p w:rsidR="00E91C6E" w:rsidRDefault="00FC27ED" w:rsidP="00E91C6E">
      <w:pPr>
        <w:spacing w:before="0" w:after="0"/>
        <w:jc w:val="center"/>
      </w:pPr>
      <w:r>
        <w:t>Lansing, MI 4893</w:t>
      </w:r>
      <w:r w:rsidR="00E91C6E">
        <w:t>3</w:t>
      </w:r>
      <w:bookmarkStart w:id="0" w:name="_GoBack"/>
      <w:bookmarkEnd w:id="0"/>
    </w:p>
    <w:p w:rsidR="00E91C6E" w:rsidRDefault="00E91C6E" w:rsidP="00E91C6E">
      <w:pPr>
        <w:spacing w:before="0" w:after="0" w:line="240" w:lineRule="auto"/>
        <w:jc w:val="center"/>
      </w:pPr>
    </w:p>
    <w:p w:rsidR="0078306B" w:rsidRDefault="000F2449" w:rsidP="00911097">
      <w:pPr>
        <w:pStyle w:val="Heading1"/>
        <w:spacing w:before="0" w:line="240" w:lineRule="auto"/>
        <w:jc w:val="center"/>
      </w:pPr>
      <w:r>
        <w:t>Academic Program Review</w:t>
      </w:r>
      <w:r w:rsidR="00FB512D">
        <w:br/>
      </w:r>
      <w:r w:rsidR="00911097">
        <w:rPr>
          <w:sz w:val="28"/>
          <w:szCs w:val="28"/>
        </w:rPr>
        <w:t>Phase Out/Drop</w:t>
      </w:r>
    </w:p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5"/>
        <w:gridCol w:w="5035"/>
      </w:tblGrid>
      <w:tr w:rsidR="000F2449" w:rsidTr="000F2449">
        <w:tc>
          <w:tcPr>
            <w:tcW w:w="5035" w:type="dxa"/>
            <w:tcBorders>
              <w:bottom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</w:p>
        </w:tc>
      </w:tr>
      <w:tr w:rsidR="000F2449" w:rsidTr="000F2449">
        <w:trPr>
          <w:trHeight w:val="260"/>
        </w:trPr>
        <w:tc>
          <w:tcPr>
            <w:tcW w:w="5035" w:type="dxa"/>
            <w:tcBorders>
              <w:top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  <w:r>
              <w:t>Institution</w:t>
            </w:r>
          </w:p>
        </w:tc>
        <w:tc>
          <w:tcPr>
            <w:tcW w:w="5035" w:type="dxa"/>
            <w:tcBorders>
              <w:top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  <w:r>
              <w:t>Program Title</w:t>
            </w:r>
          </w:p>
        </w:tc>
      </w:tr>
      <w:tr w:rsidR="000F2449" w:rsidTr="000F2449">
        <w:tc>
          <w:tcPr>
            <w:tcW w:w="5035" w:type="dxa"/>
            <w:tcBorders>
              <w:bottom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</w:p>
        </w:tc>
      </w:tr>
      <w:tr w:rsidR="000F2449" w:rsidTr="000F2449">
        <w:tc>
          <w:tcPr>
            <w:tcW w:w="5035" w:type="dxa"/>
            <w:tcBorders>
              <w:top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  <w:r>
              <w:t>Effective Term &amp; Year</w:t>
            </w:r>
          </w:p>
        </w:tc>
        <w:tc>
          <w:tcPr>
            <w:tcW w:w="5035" w:type="dxa"/>
            <w:tcBorders>
              <w:top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  <w:r>
              <w:t>Degree</w:t>
            </w:r>
          </w:p>
        </w:tc>
      </w:tr>
    </w:tbl>
    <w:p w:rsidR="0078306B" w:rsidRDefault="000F2449">
      <w:pPr>
        <w:pStyle w:val="Heading2"/>
      </w:pPr>
      <w:r>
        <w:t>Program Review Status</w:t>
      </w:r>
    </w:p>
    <w:p w:rsidR="0078306B" w:rsidRDefault="00CF2E2B" w:rsidP="000F2449">
      <w:pPr>
        <w:pStyle w:val="Checklist"/>
        <w:spacing w:before="0" w:after="0"/>
      </w:pPr>
      <w:sdt>
        <w:sdtPr>
          <w:rPr>
            <w:rStyle w:val="Checkbox"/>
          </w:rPr>
          <w:id w:val="-1986470002"/>
        </w:sdt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>Submitted for review with Institutional Governing Body approval</w:t>
      </w:r>
    </w:p>
    <w:p w:rsidR="0078306B" w:rsidRDefault="00CF2E2B" w:rsidP="000F2449">
      <w:pPr>
        <w:pStyle w:val="Checklist"/>
        <w:spacing w:before="0" w:after="0"/>
      </w:pPr>
      <w:sdt>
        <w:sdtPr>
          <w:rPr>
            <w:rStyle w:val="Checkbox"/>
          </w:rPr>
          <w:id w:val="2054581473"/>
        </w:sdt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>Submitted for review prior to Institutional Governing Body approval (est. approval date:</w:t>
      </w:r>
      <w:r w:rsidR="00FF4C5F">
        <w:t xml:space="preserve"> </w:t>
      </w:r>
      <w:r w:rsidR="000F2449">
        <w:t>______________________)</w:t>
      </w:r>
    </w:p>
    <w:p w:rsidR="0078306B" w:rsidRDefault="00CF2E2B" w:rsidP="000F2449">
      <w:pPr>
        <w:pStyle w:val="Checklist"/>
        <w:spacing w:before="0" w:after="0"/>
      </w:pPr>
      <w:sdt>
        <w:sdtPr>
          <w:rPr>
            <w:rStyle w:val="Checkbox"/>
          </w:rPr>
          <w:id w:val="1201515420"/>
        </w:sdtPr>
        <w:sdtContent>
          <w:r w:rsidR="000F2449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>Previously reviewed (Ref. #_________</w:t>
      </w:r>
      <w:r w:rsidR="00FF4C5F">
        <w:t>___</w:t>
      </w:r>
      <w:r w:rsidR="000F2449">
        <w:t>_) – resubmitted with changes</w:t>
      </w:r>
    </w:p>
    <w:p w:rsidR="000F2449" w:rsidRDefault="00CF2E2B" w:rsidP="000F2449">
      <w:pPr>
        <w:pStyle w:val="Checklist"/>
        <w:spacing w:before="0" w:after="0"/>
      </w:pPr>
      <w:sdt>
        <w:sdtPr>
          <w:rPr>
            <w:rStyle w:val="Checkbox"/>
          </w:rPr>
          <w:id w:val="-702486953"/>
        </w:sdt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>Previously reviewed (Ref. #_</w:t>
      </w:r>
      <w:r w:rsidR="00FF4C5F">
        <w:t>___</w:t>
      </w:r>
      <w:r w:rsidR="000F2449">
        <w:t>_________) – resubmitted without changes</w:t>
      </w:r>
    </w:p>
    <w:p w:rsidR="0078306B" w:rsidRDefault="00CF2E2B" w:rsidP="000F2449">
      <w:pPr>
        <w:pStyle w:val="Checklist"/>
        <w:spacing w:before="0" w:after="0"/>
      </w:pPr>
      <w:sdt>
        <w:sdtPr>
          <w:rPr>
            <w:rStyle w:val="Checkbox"/>
          </w:rPr>
          <w:id w:val="-171179732"/>
        </w:sdt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 xml:space="preserve">Other: </w:t>
      </w:r>
      <w:r w:rsidR="00AD2D2B">
        <w:t>_______________________________________________________________________________________</w:t>
      </w:r>
    </w:p>
    <w:p w:rsidR="0078306B" w:rsidRDefault="00FF4C5F">
      <w:pPr>
        <w:pStyle w:val="Heading2"/>
      </w:pPr>
      <w:r>
        <w:t>Locations</w:t>
      </w:r>
    </w:p>
    <w:p w:rsidR="0078306B" w:rsidRDefault="00CF2E2B" w:rsidP="00FF4C5F">
      <w:pPr>
        <w:pStyle w:val="Checklist"/>
        <w:spacing w:before="0" w:after="0"/>
      </w:pPr>
      <w:sdt>
        <w:sdtPr>
          <w:rPr>
            <w:rStyle w:val="Checkbox"/>
          </w:rPr>
          <w:id w:val="-1539426433"/>
        </w:sdt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F4C5F">
        <w:t>Main campus</w:t>
      </w:r>
    </w:p>
    <w:p w:rsidR="00FF4C5F" w:rsidRDefault="00CF2E2B" w:rsidP="00FF4C5F">
      <w:pPr>
        <w:pStyle w:val="Checklist"/>
        <w:spacing w:before="0" w:after="0"/>
      </w:pPr>
      <w:sdt>
        <w:sdtPr>
          <w:rPr>
            <w:rStyle w:val="Checkbox"/>
          </w:rPr>
          <w:id w:val="-480619274"/>
        </w:sdtPr>
        <w:sdtContent>
          <w:r w:rsidR="00FF4C5F">
            <w:rPr>
              <w:rStyle w:val="Checkbox"/>
            </w:rPr>
            <w:sym w:font="Wingdings" w:char="F0A8"/>
          </w:r>
        </w:sdtContent>
      </w:sdt>
      <w:r w:rsidR="00FF4C5F">
        <w:tab/>
        <w:t>Existing outreach / extension sites</w:t>
      </w:r>
    </w:p>
    <w:p w:rsidR="00AD2D2B" w:rsidRPr="00AD2D2B" w:rsidRDefault="00CF2E2B" w:rsidP="00AD2D2B">
      <w:pPr>
        <w:pStyle w:val="Checklist"/>
        <w:spacing w:before="0" w:after="0"/>
      </w:pPr>
      <w:sdt>
        <w:sdtPr>
          <w:rPr>
            <w:rStyle w:val="Checkbox"/>
          </w:rPr>
          <w:id w:val="1208599813"/>
        </w:sdt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  <w:t>Hybrid / online</w:t>
      </w:r>
    </w:p>
    <w:p w:rsidR="006E0425" w:rsidRDefault="006E0425"/>
    <w:p w:rsidR="00911097" w:rsidRDefault="00911097"/>
    <w:p w:rsidR="00911097" w:rsidRDefault="00911097"/>
    <w:p w:rsidR="00911097" w:rsidRDefault="00911097"/>
    <w:p w:rsidR="00911097" w:rsidRDefault="00911097"/>
    <w:p w:rsidR="006E0425" w:rsidRDefault="006E0425"/>
    <w:p w:rsidR="006E0425" w:rsidRDefault="006E0425" w:rsidP="006E0425">
      <w:pPr>
        <w:pStyle w:val="Heading2"/>
      </w:pPr>
      <w:r>
        <w:t>Submitting Authority</w:t>
      </w:r>
    </w:p>
    <w:p w:rsidR="009874DF" w:rsidRDefault="009874DF" w:rsidP="009874DF"/>
    <w:p w:rsidR="009874DF" w:rsidRPr="009874DF" w:rsidRDefault="009874DF" w:rsidP="009874DF"/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3"/>
        <w:gridCol w:w="3330"/>
        <w:gridCol w:w="1705"/>
      </w:tblGrid>
      <w:tr w:rsidR="006E0425" w:rsidTr="00671210">
        <w:trPr>
          <w:trHeight w:val="387"/>
        </w:trPr>
        <w:tc>
          <w:tcPr>
            <w:tcW w:w="4963" w:type="dxa"/>
            <w:tcBorders>
              <w:bottom w:val="single" w:sz="4" w:space="0" w:color="auto"/>
            </w:tcBorders>
          </w:tcPr>
          <w:p w:rsidR="006E0425" w:rsidRDefault="006E0425">
            <w:pPr>
              <w:ind w:left="0"/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6E0425" w:rsidRDefault="006E0425">
            <w:pPr>
              <w:ind w:left="0"/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6E0425" w:rsidRDefault="006E0425">
            <w:pPr>
              <w:ind w:left="0"/>
            </w:pPr>
          </w:p>
        </w:tc>
      </w:tr>
      <w:tr w:rsidR="006E0425" w:rsidTr="006E0425">
        <w:tc>
          <w:tcPr>
            <w:tcW w:w="4963" w:type="dxa"/>
            <w:tcBorders>
              <w:top w:val="single" w:sz="4" w:space="0" w:color="auto"/>
            </w:tcBorders>
          </w:tcPr>
          <w:p w:rsidR="006E0425" w:rsidRDefault="006E0425" w:rsidP="006E0425">
            <w:pPr>
              <w:ind w:left="0"/>
              <w:jc w:val="center"/>
            </w:pPr>
            <w:r>
              <w:t>Name, AAO or Designee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E0425" w:rsidRDefault="006E0425" w:rsidP="006E0425">
            <w:pPr>
              <w:ind w:left="0"/>
              <w:jc w:val="center"/>
            </w:pPr>
            <w:r>
              <w:t>Institution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6E0425" w:rsidRDefault="006E0425" w:rsidP="006E0425">
            <w:pPr>
              <w:ind w:left="0"/>
              <w:jc w:val="center"/>
            </w:pPr>
            <w:r>
              <w:t>Date</w:t>
            </w:r>
          </w:p>
        </w:tc>
      </w:tr>
    </w:tbl>
    <w:p w:rsidR="006E0425" w:rsidRDefault="006E0425"/>
    <w:sectPr w:rsidR="006E0425" w:rsidSect="00CF2E2B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F64" w:rsidRDefault="00031F64">
      <w:pPr>
        <w:spacing w:after="0" w:line="240" w:lineRule="auto"/>
      </w:pPr>
      <w:r>
        <w:separator/>
      </w:r>
    </w:p>
  </w:endnote>
  <w:endnote w:type="continuationSeparator" w:id="0">
    <w:p w:rsidR="00031F64" w:rsidRDefault="0003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6B" w:rsidRDefault="00CF2E2B" w:rsidP="00911097">
    <w:pPr>
      <w:pStyle w:val="Footer"/>
    </w:pPr>
    <w:sdt>
      <w:sdtPr>
        <w:alias w:val="Date"/>
        <w:tag w:val=""/>
        <w:id w:val="424697177"/>
        <w:placeholder>
          <w:docPart w:val="44E1A1630B424A6DBFF2290779F62DF3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="00FF4C5F">
          <w:t>[Date]</w:t>
        </w:r>
      </w:sdtContent>
    </w:sdt>
    <w:r w:rsidR="00AD2D2B">
      <w:ptab w:relativeTo="margin" w:alignment="center" w:leader="none"/>
    </w:r>
    <w:r w:rsidR="00E91C6E">
      <w:t xml:space="preserve">APR – </w:t>
    </w:r>
    <w:r w:rsidR="00911097">
      <w:t>Phase Out</w:t>
    </w:r>
    <w:r w:rsidR="00E91C6E">
      <w:t xml:space="preserve"> Cover Sheet</w:t>
    </w:r>
    <w:r w:rsidR="00AD2D2B"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F64" w:rsidRDefault="00031F64">
      <w:pPr>
        <w:spacing w:after="0" w:line="240" w:lineRule="auto"/>
      </w:pPr>
      <w:r>
        <w:separator/>
      </w:r>
    </w:p>
  </w:footnote>
  <w:footnote w:type="continuationSeparator" w:id="0">
    <w:p w:rsidR="00031F64" w:rsidRDefault="00031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0F2449"/>
    <w:rsid w:val="00031F64"/>
    <w:rsid w:val="000F2449"/>
    <w:rsid w:val="002B4510"/>
    <w:rsid w:val="003323EF"/>
    <w:rsid w:val="003B003E"/>
    <w:rsid w:val="00671210"/>
    <w:rsid w:val="00680E5D"/>
    <w:rsid w:val="006E0425"/>
    <w:rsid w:val="006E47CD"/>
    <w:rsid w:val="0078306B"/>
    <w:rsid w:val="00911097"/>
    <w:rsid w:val="009874DF"/>
    <w:rsid w:val="00AD2D2B"/>
    <w:rsid w:val="00CC7DC2"/>
    <w:rsid w:val="00CF2E2B"/>
    <w:rsid w:val="00D84CC8"/>
    <w:rsid w:val="00DC0008"/>
    <w:rsid w:val="00E91C6E"/>
    <w:rsid w:val="00F764A9"/>
    <w:rsid w:val="00FB512D"/>
    <w:rsid w:val="00FC27ED"/>
    <w:rsid w:val="00FF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2B"/>
    <w:pPr>
      <w:tabs>
        <w:tab w:val="left" w:pos="360"/>
      </w:tabs>
      <w:spacing w:before="120" w:after="120"/>
      <w:ind w:left="72" w:right="72"/>
    </w:pPr>
    <w:rPr>
      <w:sz w:val="20"/>
      <w:szCs w:val="20"/>
    </w:rPr>
  </w:style>
  <w:style w:type="paragraph" w:styleId="Heading1">
    <w:name w:val="heading 1"/>
    <w:basedOn w:val="Normal"/>
    <w:next w:val="Normal"/>
    <w:qFormat/>
    <w:rsid w:val="00CF2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rsid w:val="00CF2E2B"/>
    <w:pPr>
      <w:keepNext/>
      <w:keepLines/>
      <w:pBdr>
        <w:top w:val="single" w:sz="4" w:space="1" w:color="5B9BD5" w:themeColor="accent1"/>
      </w:pBdr>
      <w:spacing w:before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nhideWhenUsed/>
    <w:qFormat/>
    <w:rsid w:val="00CF2E2B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nhideWhenUsed/>
    <w:qFormat/>
    <w:rsid w:val="00CF2E2B"/>
    <w:pPr>
      <w:keepNext/>
      <w:keepLines/>
      <w:spacing w:before="600" w:after="600"/>
      <w:jc w:val="right"/>
      <w:outlineLvl w:val="3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F2E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next w:val="Normal"/>
    <w:qFormat/>
    <w:rsid w:val="00CF2E2B"/>
    <w:pPr>
      <w:jc w:val="right"/>
    </w:pPr>
    <w:rPr>
      <w:noProof/>
    </w:rPr>
  </w:style>
  <w:style w:type="table" w:styleId="TableGrid">
    <w:name w:val="Table Grid"/>
    <w:basedOn w:val="TableNormal"/>
    <w:uiPriority w:val="39"/>
    <w:rsid w:val="00CF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CF2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CF2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ecklist">
    <w:name w:val="Checklist"/>
    <w:basedOn w:val="Normal"/>
    <w:next w:val="Normal"/>
    <w:qFormat/>
    <w:rsid w:val="00CF2E2B"/>
    <w:pPr>
      <w:ind w:left="432" w:hanging="360"/>
    </w:pPr>
  </w:style>
  <w:style w:type="paragraph" w:styleId="Footer">
    <w:name w:val="footer"/>
    <w:basedOn w:val="Normal"/>
    <w:link w:val="FooterChar"/>
    <w:uiPriority w:val="99"/>
    <w:unhideWhenUsed/>
    <w:rsid w:val="00CF2E2B"/>
    <w:pPr>
      <w:tabs>
        <w:tab w:val="clear" w:pos="36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E2B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2E2B"/>
    <w:rPr>
      <w:color w:val="808080"/>
    </w:rPr>
  </w:style>
  <w:style w:type="paragraph" w:styleId="Subtitle">
    <w:name w:val="Subtitle"/>
    <w:basedOn w:val="Normal"/>
    <w:next w:val="Normal"/>
    <w:qFormat/>
    <w:rsid w:val="00CF2E2B"/>
    <w:pPr>
      <w:numPr>
        <w:ilvl w:val="1"/>
      </w:numPr>
      <w:tabs>
        <w:tab w:val="clear" w:pos="360"/>
      </w:tabs>
      <w:spacing w:after="160"/>
      <w:ind w:left="72" w:right="0"/>
      <w:jc w:val="right"/>
    </w:pPr>
    <w:rPr>
      <w:caps/>
      <w:color w:val="7F7F7F" w:themeColor="text1" w:themeTint="80"/>
      <w:sz w:val="28"/>
      <w:szCs w:val="28"/>
    </w:rPr>
  </w:style>
  <w:style w:type="paragraph" w:styleId="Title">
    <w:name w:val="Title"/>
    <w:basedOn w:val="Normal"/>
    <w:next w:val="Normal"/>
    <w:qFormat/>
    <w:rsid w:val="00CF2E2B"/>
    <w:pPr>
      <w:tabs>
        <w:tab w:val="clear" w:pos="360"/>
      </w:tabs>
      <w:spacing w:before="600" w:after="600" w:line="240" w:lineRule="auto"/>
      <w:ind w:left="0" w:right="0"/>
      <w:contextualSpacing/>
      <w:jc w:val="right"/>
    </w:pPr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60"/>
      <w:szCs w:val="60"/>
    </w:rPr>
  </w:style>
  <w:style w:type="character" w:customStyle="1" w:styleId="Checkbox">
    <w:name w:val="Checkbox"/>
    <w:basedOn w:val="DefaultParagraphFont"/>
    <w:qFormat/>
    <w:rsid w:val="00CF2E2B"/>
    <w:rPr>
      <w:rFonts w:cs="Segoe UI Symbo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E2B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1C6E"/>
    <w:pPr>
      <w:tabs>
        <w:tab w:val="clear" w:pos="360"/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C6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.Murphy\AppData\Roaming\Microsoft\Templates\Due%20diligence%20checklist%20for%20sales%20proc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/>
  <w:defaultTabStop w:val="720"/>
  <w:characterSpacingControl w:val="doNotCompress"/>
  <w:compat>
    <w:applyBreakingRules/>
    <w:useFELayout/>
  </w:compat>
  <w:rsids>
    <w:rsidRoot w:val="0063140C"/>
    <w:rsid w:val="0063140C"/>
    <w:rsid w:val="006722B3"/>
    <w:rsid w:val="008C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A50A6763145AF93ECCBEB5F6B60AA">
    <w:name w:val="344A50A6763145AF93ECCBEB5F6B60AA"/>
    <w:rsid w:val="006722B3"/>
  </w:style>
  <w:style w:type="paragraph" w:customStyle="1" w:styleId="F033BEB6F6D74C989CDBBFBD1A74352A">
    <w:name w:val="F033BEB6F6D74C989CDBBFBD1A74352A"/>
    <w:rsid w:val="006722B3"/>
  </w:style>
  <w:style w:type="paragraph" w:customStyle="1" w:styleId="AF9E8933832644A3B59607B208D2B86A">
    <w:name w:val="AF9E8933832644A3B59607B208D2B86A"/>
    <w:rsid w:val="006722B3"/>
  </w:style>
  <w:style w:type="paragraph" w:customStyle="1" w:styleId="44E1A1630B424A6DBFF2290779F62DF3">
    <w:name w:val="44E1A1630B424A6DBFF2290779F62DF3"/>
    <w:rsid w:val="006722B3"/>
  </w:style>
  <w:style w:type="paragraph" w:customStyle="1" w:styleId="9161EEFF5FFA44EFB9BD0075767DE7D3">
    <w:name w:val="9161EEFF5FFA44EFB9BD0075767DE7D3"/>
    <w:rsid w:val="006722B3"/>
  </w:style>
  <w:style w:type="paragraph" w:customStyle="1" w:styleId="123D18720E034F599BE5852B848B5C8C">
    <w:name w:val="123D18720E034F599BE5852B848B5C8C"/>
    <w:rsid w:val="006722B3"/>
  </w:style>
  <w:style w:type="paragraph" w:customStyle="1" w:styleId="ABC62B233D16499A9BABBD7CC9A54F9E">
    <w:name w:val="ABC62B233D16499A9BABBD7CC9A54F9E"/>
    <w:rsid w:val="006722B3"/>
  </w:style>
  <w:style w:type="paragraph" w:customStyle="1" w:styleId="1CD0CB3C91B648F9A25C351FD594FA4D">
    <w:name w:val="1CD0CB3C91B648F9A25C351FD594FA4D"/>
    <w:rsid w:val="006722B3"/>
  </w:style>
  <w:style w:type="paragraph" w:customStyle="1" w:styleId="8CFE090CE72649D0AF601D426162B94F">
    <w:name w:val="8CFE090CE72649D0AF601D426162B94F"/>
    <w:rsid w:val="006722B3"/>
  </w:style>
  <w:style w:type="paragraph" w:customStyle="1" w:styleId="0CE9E788F2D3429ABB71852C1DB41701">
    <w:name w:val="0CE9E788F2D3429ABB71852C1DB41701"/>
    <w:rsid w:val="006722B3"/>
  </w:style>
  <w:style w:type="paragraph" w:customStyle="1" w:styleId="77A380A1A0944062873D655E46F73F68">
    <w:name w:val="77A380A1A0944062873D655E46F73F68"/>
    <w:rsid w:val="006722B3"/>
  </w:style>
  <w:style w:type="paragraph" w:customStyle="1" w:styleId="E1ECA9C966154F2D8943244682F91E86">
    <w:name w:val="E1ECA9C966154F2D8943244682F91E86"/>
    <w:rsid w:val="006722B3"/>
  </w:style>
  <w:style w:type="paragraph" w:customStyle="1" w:styleId="F791859217D84487911ABE9AE0289176">
    <w:name w:val="F791859217D84487911ABE9AE0289176"/>
    <w:rsid w:val="006722B3"/>
  </w:style>
  <w:style w:type="character" w:styleId="PlaceholderText">
    <w:name w:val="Placeholder Text"/>
    <w:basedOn w:val="DefaultParagraphFont"/>
    <w:uiPriority w:val="99"/>
    <w:semiHidden/>
    <w:rsid w:val="0063140C"/>
    <w:rPr>
      <w:color w:val="808080"/>
    </w:rPr>
  </w:style>
  <w:style w:type="paragraph" w:customStyle="1" w:styleId="9F6E870E630149DCAB2CA048C828D708">
    <w:name w:val="9F6E870E630149DCAB2CA048C828D708"/>
    <w:rsid w:val="006314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A392E5-4B8F-44E0-A1AD-76546843C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Due diligence checklist for sales process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Murphy</dc:creator>
  <cp:lastModifiedBy>David R Finley</cp:lastModifiedBy>
  <cp:revision>2</cp:revision>
  <cp:lastPrinted>2016-04-14T16:48:00Z</cp:lastPrinted>
  <dcterms:created xsi:type="dcterms:W3CDTF">2016-08-07T04:18:00Z</dcterms:created>
  <dcterms:modified xsi:type="dcterms:W3CDTF">2016-08-07T04:18:00Z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TC039744249991</vt:lpwstr>
  </property>
</Properties>
</file>